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25" w:type="dxa"/>
        <w:tblInd w:w="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2"/>
        <w:gridCol w:w="4133"/>
        <w:gridCol w:w="5760"/>
      </w:tblGrid>
      <w:tr w:rsidR="00EE2C53" w:rsidRPr="001B193B" w:rsidTr="00BA368A">
        <w:trPr>
          <w:trHeight w:val="885"/>
          <w:tblHeader/>
        </w:trPr>
        <w:tc>
          <w:tcPr>
            <w:tcW w:w="1072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E2C53" w:rsidRDefault="00EE2C53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Seattle Police Department (SPD) </w:t>
            </w:r>
          </w:p>
          <w:p w:rsidR="007E71DC" w:rsidRDefault="00EE2C53" w:rsidP="007E7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I-918 Supplement B - U Nonimmigrant Status Certification Checklist</w:t>
            </w:r>
          </w:p>
          <w:p w:rsidR="00EE2C53" w:rsidRPr="001B193B" w:rsidRDefault="007E71DC" w:rsidP="007E7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(To be submitted </w:t>
            </w:r>
            <w:r w:rsidR="00EE2C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to SPD </w:t>
            </w:r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with application for certification.)</w:t>
            </w:r>
          </w:p>
        </w:tc>
      </w:tr>
      <w:tr w:rsidR="00EE2C53" w:rsidRPr="001B193B" w:rsidTr="0068551F">
        <w:trPr>
          <w:trHeight w:val="690"/>
          <w:tblHeader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Item</w:t>
            </w:r>
            <w:r w:rsidR="006855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B193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Item Description: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03D1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Response</w:t>
            </w:r>
            <w:r w:rsidR="006855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E2C53" w:rsidRPr="001B193B" w:rsidRDefault="0068551F" w:rsidP="006855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(T</w:t>
            </w:r>
            <w:r w:rsidR="00EE2C53" w:rsidRPr="001B193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 be completed by </w:t>
            </w:r>
            <w:r w:rsidR="006B03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EE2C53" w:rsidRPr="001B193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pplicant or </w:t>
            </w:r>
            <w:r w:rsidR="006B03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="00EE2C53" w:rsidRPr="001B193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epresentative)</w:t>
            </w:r>
          </w:p>
        </w:tc>
      </w:tr>
      <w:tr w:rsidR="00EE2C53" w:rsidRPr="001B193B" w:rsidTr="0068551F">
        <w:trPr>
          <w:trHeight w:val="1035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Date when I-918 Supplement B </w:t>
            </w:r>
          </w:p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U Nonimmigrant Status Certification Application was submitted to SPD: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2C53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Month, Day and Year: </w:t>
            </w:r>
          </w:p>
          <w:p w:rsidR="00EE2C53" w:rsidRPr="007E71DC" w:rsidRDefault="00765540" w:rsidP="00C46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E71DC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bookmarkStart w:id="1" w:name="_GoBack"/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bookmarkEnd w:id="1"/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</w:tr>
      <w:tr w:rsidR="00EE2C53" w:rsidRPr="001B193B" w:rsidTr="0068551F">
        <w:trPr>
          <w:trHeight w:val="1035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Applicant Name: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2C53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(Last, First and MI):</w:t>
            </w:r>
          </w:p>
          <w:p w:rsidR="007E71DC" w:rsidRPr="001B193B" w:rsidRDefault="00765540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71DC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 w:rsidR="00EE2C53" w:rsidRPr="001B193B" w:rsidTr="0068551F">
        <w:trPr>
          <w:trHeight w:val="1320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Victim Name: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1DC" w:rsidRDefault="00EE2C53" w:rsidP="00C46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Please list 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the 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victim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’s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name, if different from the applicant</w:t>
            </w:r>
            <w:r w:rsidR="00AF7E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’s name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(Last, First and MI):</w:t>
            </w:r>
            <w:r w:rsidR="007E71DC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71DC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If the </w:t>
            </w:r>
            <w:r w:rsidR="006B03D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victim is the 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same as </w:t>
            </w:r>
            <w:r w:rsidR="006B03D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the 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applicant, then please leave this entry blank.</w:t>
            </w:r>
          </w:p>
        </w:tc>
      </w:tr>
      <w:tr w:rsidR="00EE2C53" w:rsidRPr="001B193B" w:rsidTr="0068551F">
        <w:trPr>
          <w:trHeight w:val="990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Applicant Date of Birth: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1DC" w:rsidRDefault="00EE2C53" w:rsidP="007E7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Month, Day and Year:</w:t>
            </w:r>
            <w:r w:rsidR="007E71D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71DC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  <w:p w:rsidR="00EE2C53" w:rsidRPr="001B193B" w:rsidRDefault="00EE2C53" w:rsidP="007E71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E2C53" w:rsidRPr="001B193B" w:rsidTr="0068551F">
        <w:trPr>
          <w:trHeight w:val="975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6B03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Victim Date of Birth</w:t>
            </w:r>
            <w:r w:rsidR="006B03D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: 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1DC" w:rsidRDefault="00EE2C53" w:rsidP="006B0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Please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list the victim’s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date of birth, if different from the applicant's</w:t>
            </w:r>
            <w:r w:rsidR="00AF7E1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date of birth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71DC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  <w:p w:rsidR="006B03D1" w:rsidRPr="001B193B" w:rsidRDefault="006B03D1" w:rsidP="006B03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If the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victim is the 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same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as the applicant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then please leave this entry blank.</w:t>
            </w:r>
          </w:p>
        </w:tc>
      </w:tr>
      <w:tr w:rsidR="00EE2C53" w:rsidRPr="001B193B" w:rsidTr="0068551F">
        <w:trPr>
          <w:trHeight w:val="1395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6855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Contact Person for Applicant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1DC" w:rsidRPr="001B193B" w:rsidRDefault="00AF7E14" w:rsidP="00AF7E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Please l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ist</w:t>
            </w:r>
            <w:r w:rsidR="0068551F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the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contact 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person’s name, </w:t>
            </w:r>
            <w:r w:rsidR="0068551F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phone number, email 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address </w:t>
            </w:r>
            <w:r w:rsidR="0068551F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and mailing address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  The contact person could be the applicant or someone</w:t>
            </w:r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representing </w:t>
            </w:r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the applicant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i.e. attorney, advocate, etc.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71DC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 w:rsidR="00EE2C53" w:rsidRPr="001B193B" w:rsidTr="0068551F">
        <w:trPr>
          <w:trHeight w:val="750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6B03D1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What is the r</w:t>
            </w:r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elated Seattle Police Department (SPD)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Incident or </w:t>
            </w:r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General Offense </w:t>
            </w:r>
            <w:r w:rsidR="00EE2C5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(GO)</w:t>
            </w:r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#: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2C53" w:rsidRPr="001B193B" w:rsidRDefault="00765540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71DC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 w:rsidR="00EE2C53" w:rsidRPr="001B193B" w:rsidTr="0068551F">
        <w:trPr>
          <w:trHeight w:val="1005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6B03D1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What is the </w:t>
            </w:r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 of Incident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(s)</w:t>
            </w:r>
            <w:r w:rsidR="00EE2C53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E2C53" w:rsidRPr="001B193B" w:rsidRDefault="00EE2C53" w:rsidP="006855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Month, Day and Year: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71DC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 w:rsidR="00EE2C53" w:rsidRPr="001B193B" w:rsidTr="0068551F">
        <w:trPr>
          <w:trHeight w:val="975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AF7E14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C53" w:rsidRPr="001B193B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Was the Victim helpful to SPD with regard to this incident</w:t>
            </w:r>
            <w:r w:rsidR="006B03D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(s)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? 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E71DC" w:rsidRDefault="00765540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r w:rsidR="007E71DC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Yes or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r w:rsidR="007E71DC"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No:</w:t>
            </w:r>
          </w:p>
          <w:p w:rsidR="00EE2C53" w:rsidRDefault="00EE2C53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If YES, then please explain how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?</w:t>
            </w:r>
            <w:r w:rsidR="006B03D1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03D1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6B03D1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6B03D1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6B03D1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6B03D1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6B03D1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</w:p>
          <w:p w:rsidR="00EE2C53" w:rsidRPr="001B193B" w:rsidRDefault="00EE2C53" w:rsidP="006855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If NO, </w:t>
            </w:r>
            <w:r w:rsidR="006B03D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then 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please explain why</w:t>
            </w:r>
            <w:r w:rsidR="0068551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?  </w: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71DC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E71DC"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="00765540"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 w:rsidR="00AF7E14" w:rsidRPr="001B193B" w:rsidTr="0068551F">
        <w:trPr>
          <w:trHeight w:val="660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14" w:rsidRPr="001B193B" w:rsidRDefault="00AF7E14" w:rsidP="00716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14" w:rsidRPr="001B193B" w:rsidRDefault="00AF7E14" w:rsidP="006B03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 the related SPD report a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ttached?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F7E14" w:rsidRDefault="00AF7E14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Yes or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No:</w:t>
            </w:r>
          </w:p>
          <w:p w:rsidR="00AF7E14" w:rsidRDefault="00AF7E14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If NO, then please explain why?  </w: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  <w:p w:rsidR="00AF7E14" w:rsidRPr="001B193B" w:rsidRDefault="00AF7E14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AF7E14" w:rsidRPr="001B193B" w:rsidTr="0068551F">
        <w:trPr>
          <w:trHeight w:val="945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14" w:rsidRPr="001B193B" w:rsidRDefault="00AF7E14" w:rsidP="00716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14" w:rsidRDefault="00AF7E14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Is the related SPD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Follow-U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 Report attached?</w:t>
            </w:r>
          </w:p>
          <w:p w:rsidR="00AF7E14" w:rsidRPr="001B193B" w:rsidRDefault="00AF7E14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F7E14" w:rsidRDefault="00AF7E14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Yes or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</w:p>
          <w:p w:rsidR="00AF7E14" w:rsidRPr="001B193B" w:rsidRDefault="00AF7E14" w:rsidP="006B03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If NO, please explain why?  </w: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 w:rsidR="00AF7E14" w:rsidRPr="001B193B" w:rsidTr="0068551F">
        <w:trPr>
          <w:trHeight w:val="93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14" w:rsidRPr="001B193B" w:rsidRDefault="00AF7E14" w:rsidP="00716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14" w:rsidRPr="001B193B" w:rsidRDefault="00AF7E14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 the related SPD Computer Aided Dispatch (CAD) Report attached?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14" w:rsidRDefault="00AF7E14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Yes or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</w:p>
          <w:p w:rsidR="00AF7E14" w:rsidRPr="001B193B" w:rsidRDefault="00AF7E14" w:rsidP="006B03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If NO, please explain why?  </w: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 w:rsidR="00AF7E14" w:rsidRPr="001B193B" w:rsidTr="0068551F">
        <w:trPr>
          <w:trHeight w:val="930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14" w:rsidRPr="001B193B" w:rsidRDefault="00AF7E14" w:rsidP="00716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14" w:rsidRPr="001B193B" w:rsidRDefault="00AF7E14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Are there any other supporting documents attached to this application?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F7E14" w:rsidRDefault="00AF7E14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Yes or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</w:p>
          <w:p w:rsidR="00AF7E14" w:rsidRPr="001B193B" w:rsidRDefault="00AF7E14" w:rsidP="006855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If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YES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please list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the additional supporting documents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 w:rsidR="00AF7E14" w:rsidRPr="001B193B" w:rsidTr="0068551F">
        <w:trPr>
          <w:trHeight w:val="660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14" w:rsidRPr="001B193B" w:rsidRDefault="00AF7E14" w:rsidP="00716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14" w:rsidRPr="001B193B" w:rsidRDefault="00AF7E14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 there an upcoming deadline (i.e. hearing, etc.)?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F7E14" w:rsidRDefault="00AF7E14" w:rsidP="00C46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Yes or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="00AE7B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:rsidR="00AF7E14" w:rsidRPr="001B193B" w:rsidRDefault="00AF7E14" w:rsidP="00AF7E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If YES, please include th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date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of the deadline:  </w: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Calibri" w:eastAsia="Times New Roman" w:hAnsi="Calibri" w:cs="Times New Roman"/>
                <w:b/>
                <w:noProof/>
                <w:color w:val="000000"/>
                <w:sz w:val="24"/>
                <w:szCs w:val="24"/>
              </w:rPr>
              <w:t> </w:t>
            </w:r>
            <w:r w:rsidRPr="007E71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 w:rsidR="00AF7E14" w:rsidRPr="001B193B" w:rsidTr="0068551F">
        <w:trPr>
          <w:trHeight w:val="66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14" w:rsidRPr="001B193B" w:rsidRDefault="00AF7E14" w:rsidP="00716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14" w:rsidRPr="001B193B" w:rsidRDefault="00AF7E14" w:rsidP="00042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Additional Information: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E14" w:rsidRPr="00AF7E14" w:rsidRDefault="00AF7E14" w:rsidP="00C462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F7E14">
              <w:rPr>
                <w:rFonts w:eastAsia="Times New Roman" w:cs="Times New Roman"/>
                <w:color w:val="000000"/>
                <w:sz w:val="24"/>
                <w:szCs w:val="24"/>
              </w:rPr>
              <w:t>Please include additional information you believe would assist SPD in the review process:</w:t>
            </w:r>
            <w:r w:rsidRPr="00AF7E14">
              <w:rPr>
                <w:rFonts w:eastAsia="Times New Roman" w:cs="Times New Roman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7E14">
              <w:rPr>
                <w:rFonts w:eastAsia="Times New Roman" w:cs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AF7E14">
              <w:rPr>
                <w:rFonts w:eastAsia="Times New Roman" w:cs="Times New Roman"/>
                <w:color w:val="000000"/>
                <w:sz w:val="24"/>
                <w:szCs w:val="24"/>
              </w:rPr>
            </w:r>
            <w:r w:rsidRPr="00AF7E14">
              <w:rPr>
                <w:rFonts w:eastAsia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AF7E14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</w:rPr>
              <w:t> </w:t>
            </w:r>
            <w:r w:rsidRPr="00AF7E14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</w:rPr>
              <w:t> </w:t>
            </w:r>
            <w:r w:rsidRPr="00AF7E14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</w:rPr>
              <w:t> </w:t>
            </w:r>
            <w:r w:rsidRPr="00AF7E14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</w:rPr>
              <w:t> </w:t>
            </w:r>
            <w:r w:rsidRPr="00AF7E14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</w:rPr>
              <w:t> </w:t>
            </w:r>
            <w:r w:rsidRPr="00AF7E14">
              <w:rPr>
                <w:rFonts w:eastAsia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AF7E14" w:rsidRPr="001B193B" w:rsidTr="00BA368A">
        <w:trPr>
          <w:trHeight w:val="360"/>
        </w:trPr>
        <w:tc>
          <w:tcPr>
            <w:tcW w:w="107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F7E14" w:rsidRDefault="00AF7E14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AF7E14" w:rsidRDefault="00AF7E14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Seattle Police Department</w:t>
            </w:r>
          </w:p>
        </w:tc>
      </w:tr>
      <w:tr w:rsidR="00AF7E14" w:rsidRPr="001B193B" w:rsidTr="00BA368A">
        <w:trPr>
          <w:trHeight w:val="315"/>
        </w:trPr>
        <w:tc>
          <w:tcPr>
            <w:tcW w:w="107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F7E14" w:rsidRPr="001B193B" w:rsidRDefault="00AF7E14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Attention: SPD Legal Unit</w:t>
            </w:r>
          </w:p>
        </w:tc>
      </w:tr>
      <w:tr w:rsidR="00AF7E14" w:rsidRPr="001B193B" w:rsidTr="00BA368A">
        <w:trPr>
          <w:trHeight w:val="315"/>
        </w:trPr>
        <w:tc>
          <w:tcPr>
            <w:tcW w:w="107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F7E14" w:rsidRPr="001B193B" w:rsidRDefault="00AF7E14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610 Fifth Avenue, PO Box 34986</w:t>
            </w:r>
          </w:p>
        </w:tc>
      </w:tr>
      <w:tr w:rsidR="00AF7E14" w:rsidRPr="001B193B" w:rsidTr="00BA368A">
        <w:trPr>
          <w:trHeight w:val="315"/>
        </w:trPr>
        <w:tc>
          <w:tcPr>
            <w:tcW w:w="1072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F7E14" w:rsidRDefault="00AF7E14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Seattle, WA 98124-4986</w:t>
            </w:r>
          </w:p>
          <w:p w:rsidR="00AF7E14" w:rsidRPr="001B193B" w:rsidRDefault="00AF7E14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AF7E14" w:rsidRPr="001B193B" w:rsidTr="00BA368A">
        <w:trPr>
          <w:trHeight w:val="315"/>
        </w:trPr>
        <w:tc>
          <w:tcPr>
            <w:tcW w:w="107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F7E14" w:rsidRDefault="00AF7E14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Email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Katie Berger, SPD Legal Assistant, at: katelyn.berger@seattle.gov</w:t>
            </w:r>
          </w:p>
          <w:p w:rsidR="00AF7E14" w:rsidRPr="001B193B" w:rsidRDefault="00AF7E14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AF7E14" w:rsidRPr="001B193B" w:rsidTr="00BA368A">
        <w:trPr>
          <w:trHeight w:val="630"/>
        </w:trPr>
        <w:tc>
          <w:tcPr>
            <w:tcW w:w="1072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F7E14" w:rsidRDefault="00AF7E14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AF7E14" w:rsidRDefault="00AF7E14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Please note: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Once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the SPD Legal Unit has received your application materials, </w:t>
            </w:r>
          </w:p>
          <w:p w:rsidR="00AF7E14" w:rsidRDefault="00AF7E14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the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SPD 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Legal Unit will send you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correspondence that will 1) 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confirm that your application materials </w:t>
            </w:r>
          </w:p>
          <w:p w:rsidR="00AF7E14" w:rsidRDefault="00AF7E14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have been received by the Department and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2) provide you with an 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estimated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response </w:t>
            </w: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date. </w:t>
            </w:r>
          </w:p>
          <w:p w:rsidR="00AF7E14" w:rsidRPr="001B193B" w:rsidRDefault="00AF7E14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AF7E14" w:rsidRPr="001B193B" w:rsidTr="00BA368A">
        <w:trPr>
          <w:trHeight w:val="330"/>
        </w:trPr>
        <w:tc>
          <w:tcPr>
            <w:tcW w:w="107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F7E14" w:rsidRPr="001B193B" w:rsidRDefault="00AF7E14" w:rsidP="00C462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193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Questions?  Contact the SPD Legal Unit at 206-233-0053</w:t>
            </w:r>
          </w:p>
        </w:tc>
      </w:tr>
    </w:tbl>
    <w:p w:rsidR="00EE2C53" w:rsidRDefault="00EE2C53" w:rsidP="00EE2C53"/>
    <w:p w:rsidR="006D1B4E" w:rsidRDefault="006D1B4E"/>
    <w:sectPr w:rsidR="006D1B4E" w:rsidSect="001B193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B21" w:rsidRDefault="00AE7B21" w:rsidP="002A26A8">
      <w:pPr>
        <w:spacing w:after="0" w:line="240" w:lineRule="auto"/>
      </w:pPr>
      <w:r>
        <w:separator/>
      </w:r>
    </w:p>
  </w:endnote>
  <w:endnote w:type="continuationSeparator" w:id="0">
    <w:p w:rsidR="00AE7B21" w:rsidRDefault="00AE7B21" w:rsidP="002A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92473672"/>
      <w:docPartObj>
        <w:docPartGallery w:val="Page Numbers (Bottom of Page)"/>
        <w:docPartUnique/>
      </w:docPartObj>
    </w:sdtPr>
    <w:sdtEndPr/>
    <w:sdtContent>
      <w:p w:rsidR="00A06C9A" w:rsidRPr="00A06C9A" w:rsidRDefault="00765540">
        <w:pPr>
          <w:pStyle w:val="Footer"/>
          <w:jc w:val="right"/>
          <w:rPr>
            <w:sz w:val="20"/>
            <w:szCs w:val="20"/>
          </w:rPr>
        </w:pPr>
        <w:r w:rsidRPr="00A06C9A">
          <w:rPr>
            <w:sz w:val="20"/>
            <w:szCs w:val="20"/>
          </w:rPr>
          <w:fldChar w:fldCharType="begin"/>
        </w:r>
        <w:r w:rsidR="00EE2C53" w:rsidRPr="00A06C9A">
          <w:rPr>
            <w:sz w:val="20"/>
            <w:szCs w:val="20"/>
          </w:rPr>
          <w:instrText xml:space="preserve"> PAGE   \* MERGEFORMAT </w:instrText>
        </w:r>
        <w:r w:rsidRPr="00A06C9A">
          <w:rPr>
            <w:sz w:val="20"/>
            <w:szCs w:val="20"/>
          </w:rPr>
          <w:fldChar w:fldCharType="separate"/>
        </w:r>
        <w:r w:rsidR="005E15D3">
          <w:rPr>
            <w:noProof/>
            <w:sz w:val="20"/>
            <w:szCs w:val="20"/>
          </w:rPr>
          <w:t>1</w:t>
        </w:r>
        <w:r w:rsidRPr="00A06C9A">
          <w:rPr>
            <w:sz w:val="20"/>
            <w:szCs w:val="20"/>
          </w:rPr>
          <w:fldChar w:fldCharType="end"/>
        </w:r>
      </w:p>
    </w:sdtContent>
  </w:sdt>
  <w:p w:rsidR="00A06C9A" w:rsidRDefault="00AE7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B21" w:rsidRDefault="00AE7B21" w:rsidP="002A26A8">
      <w:pPr>
        <w:spacing w:after="0" w:line="240" w:lineRule="auto"/>
      </w:pPr>
      <w:r>
        <w:separator/>
      </w:r>
    </w:p>
  </w:footnote>
  <w:footnote w:type="continuationSeparator" w:id="0">
    <w:p w:rsidR="00AE7B21" w:rsidRDefault="00AE7B21" w:rsidP="002A26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Full" w:cryptAlgorithmClass="hash" w:cryptAlgorithmType="typeAny" w:cryptAlgorithmSid="4" w:cryptSpinCount="100000" w:hash="XUXU59lGLJ1zDA8eVCYcZpgKiJ4=" w:salt="r9Vsh97P2o9bS/Zsv3VYW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01"/>
    <w:rsid w:val="00042790"/>
    <w:rsid w:val="00085AFB"/>
    <w:rsid w:val="0029297A"/>
    <w:rsid w:val="002A26A8"/>
    <w:rsid w:val="00346C0C"/>
    <w:rsid w:val="003A2643"/>
    <w:rsid w:val="00443FF7"/>
    <w:rsid w:val="00526501"/>
    <w:rsid w:val="005E15D3"/>
    <w:rsid w:val="0068551F"/>
    <w:rsid w:val="006B03D1"/>
    <w:rsid w:val="006D1B4E"/>
    <w:rsid w:val="00765540"/>
    <w:rsid w:val="007E71DC"/>
    <w:rsid w:val="00AE7B21"/>
    <w:rsid w:val="00AF7E14"/>
    <w:rsid w:val="00BA368A"/>
    <w:rsid w:val="00DC7E9E"/>
    <w:rsid w:val="00E1601E"/>
    <w:rsid w:val="00E75A62"/>
    <w:rsid w:val="00ED2F34"/>
    <w:rsid w:val="00EE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571B"/>
  <w15:docId w15:val="{4D4FCB58-95E9-EE49-812D-EE489A37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E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annachristie/Desktop/UVISA/SPD_U-Visa_Certification%20Request_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556F784F7F546A29C61266BC1B279" ma:contentTypeVersion="8" ma:contentTypeDescription="Create a new document." ma:contentTypeScope="" ma:versionID="63a3af75a0345f9cde4984a111406645">
  <xsd:schema xmlns:xsd="http://www.w3.org/2001/XMLSchema" xmlns:xs="http://www.w3.org/2001/XMLSchema" xmlns:p="http://schemas.microsoft.com/office/2006/metadata/properties" xmlns:ns2="3b6fbfba-8dbc-4fd5-a420-674b3381afb0" xmlns:ns3="fa78ee5c-33f9-4411-9462-c45c465260bd" targetNamespace="http://schemas.microsoft.com/office/2006/metadata/properties" ma:root="true" ma:fieldsID="94f8f3f8add1e9046506790f1a8d7e0d" ns2:_="" ns3:_="">
    <xsd:import namespace="3b6fbfba-8dbc-4fd5-a420-674b3381afb0"/>
    <xsd:import namespace="fa78ee5c-33f9-4411-9462-c45c46526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fbfba-8dbc-4fd5-a420-674b3381a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8ee5c-33f9-4411-9462-c45c46526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9AC25-C4DE-4C0C-809E-E75B7986E8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362D4-2DF2-4EC2-8733-8B05B421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9CB30-FB45-4109-B748-670068EE6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fbfba-8dbc-4fd5-a420-674b3381afb0"/>
    <ds:schemaRef ds:uri="fa78ee5c-33f9-4411-9462-c45c46526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SPD_U-Visa_Certification Request_Checklist.dotx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Police Department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Christie, Shanna</cp:lastModifiedBy>
  <cp:revision>1</cp:revision>
  <cp:lastPrinted>2012-06-21T20:49:00Z</cp:lastPrinted>
  <dcterms:created xsi:type="dcterms:W3CDTF">2019-03-01T20:57:00Z</dcterms:created>
  <dcterms:modified xsi:type="dcterms:W3CDTF">2019-03-01T20:57:00Z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0x01010008D556F784F7F546A29C61266BC1B279</vt:lpwstr>
  </property>
</Properties>
</file>